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E2" w:rsidRPr="009C00BE" w:rsidRDefault="00D45DE2" w:rsidP="00BC0A78">
      <w:pPr>
        <w:spacing w:before="100" w:beforeAutospacing="1"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9C00BE">
        <w:rPr>
          <w:rFonts w:ascii="Times New Roman" w:hAnsi="Times New Roman"/>
          <w:sz w:val="28"/>
          <w:szCs w:val="28"/>
        </w:rPr>
        <w:t xml:space="preserve">                      </w:t>
      </w:r>
      <w:r w:rsidRPr="009C00BE">
        <w:rPr>
          <w:rFonts w:ascii="Times New Roman" w:hAnsi="Times New Roman"/>
          <w:b/>
          <w:i/>
          <w:sz w:val="28"/>
          <w:szCs w:val="28"/>
        </w:rPr>
        <w:t>Я – музыкальный руководитель</w:t>
      </w:r>
    </w:p>
    <w:p w:rsidR="00D45DE2" w:rsidRDefault="00D45DE2" w:rsidP="00BC0A78">
      <w:pPr>
        <w:spacing w:before="100" w:beforeAutospacing="1"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бывали на музыкальных праздниках и концертах в детском саду? Вспомните Ваши эмоции? Я думаю, это умиление, наслаждение, радость. Эти же чувства испытала и я когда-то очень давно, когда пришла на утренник к младшей сестренке. «Какая же прекрасная работа - каждый день музыка, песни, танцы, улыбки детей», - решила я.</w:t>
      </w:r>
    </w:p>
    <w:p w:rsidR="00D45DE2" w:rsidRDefault="00D45DE2" w:rsidP="00BC0A78">
      <w:pPr>
        <w:spacing w:before="100" w:beforeAutospacing="1"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вот уже 13 лет я - музыкальный руководитель детского сада. Забегая немного вперед, хочу сказать – не разу не пожалела о своем решении.</w:t>
      </w:r>
    </w:p>
    <w:p w:rsidR="00D45DE2" w:rsidRPr="009C00BE" w:rsidRDefault="00D45DE2" w:rsidP="00BC0A78">
      <w:pPr>
        <w:spacing w:before="100" w:beforeAutospacing="1"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0BE">
        <w:rPr>
          <w:rFonts w:ascii="Times New Roman" w:hAnsi="Times New Roman"/>
          <w:sz w:val="28"/>
          <w:szCs w:val="28"/>
        </w:rPr>
        <w:t xml:space="preserve">Как много смысла заключено в этой профессии! </w:t>
      </w:r>
      <w:r>
        <w:rPr>
          <w:rFonts w:ascii="Times New Roman" w:hAnsi="Times New Roman"/>
          <w:sz w:val="28"/>
          <w:szCs w:val="28"/>
        </w:rPr>
        <w:t>П</w:t>
      </w:r>
      <w:r w:rsidRPr="009C00BE">
        <w:rPr>
          <w:rFonts w:ascii="Times New Roman" w:hAnsi="Times New Roman"/>
          <w:sz w:val="28"/>
          <w:szCs w:val="28"/>
        </w:rPr>
        <w:t>едагог музыки в детском дошкольном учреждении, это проводник в чудесный мир песен и танцев. Главный инструмент музыкального руководителя - конечно же, музыка. С ее помощью музыкальный руководитель учит детей выражать эмоции, раскрывает и развивает в них скрытые таланты и эстетический вкус. Во время обучающих музыкальных занятий, проводимых в детском саду, ребенок может искренне полюбить занятия музыкой и заняться ею уже более углубленно.</w:t>
      </w:r>
    </w:p>
    <w:p w:rsidR="00D45DE2" w:rsidRPr="009C00BE" w:rsidRDefault="00D45DE2" w:rsidP="00BC0A78">
      <w:pPr>
        <w:spacing w:before="100" w:beforeAutospacing="1"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0BE">
        <w:rPr>
          <w:rFonts w:ascii="Times New Roman" w:hAnsi="Times New Roman"/>
          <w:sz w:val="28"/>
          <w:szCs w:val="28"/>
        </w:rPr>
        <w:t>Музыкальный руководитель - профессия, включающая в себя множество других профессий, например, музыканта, педагога, организатора, сценариста, режиссера, хореографа</w:t>
      </w:r>
      <w:r>
        <w:rPr>
          <w:rFonts w:ascii="Times New Roman" w:hAnsi="Times New Roman"/>
          <w:sz w:val="28"/>
          <w:szCs w:val="28"/>
        </w:rPr>
        <w:t>, имиджмейкера</w:t>
      </w:r>
      <w:r w:rsidRPr="009C00BE">
        <w:rPr>
          <w:rFonts w:ascii="Times New Roman" w:hAnsi="Times New Roman"/>
          <w:sz w:val="28"/>
          <w:szCs w:val="28"/>
        </w:rPr>
        <w:t xml:space="preserve">. Представители этой профессии несут музыкальную культуру подрастающему поколению, создают колыбель искусств, в которой творят сами и учат ребенка творить свободно и красиво. </w:t>
      </w:r>
    </w:p>
    <w:p w:rsidR="00D45DE2" w:rsidRPr="009C00BE" w:rsidRDefault="00D45DE2" w:rsidP="00E53F09">
      <w:pPr>
        <w:spacing w:before="100" w:beforeAutospacing="1"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0BE">
        <w:rPr>
          <w:rFonts w:ascii="Times New Roman" w:hAnsi="Times New Roman"/>
          <w:sz w:val="28"/>
          <w:szCs w:val="28"/>
        </w:rPr>
        <w:t xml:space="preserve">Многие могут подумать, что быть музыкальным руководителем легко и просто, но это совсем не так. Чтобы эта достаточно сложная в каком-то плане профессия казалась легкой, человек, желающий быть музыкальным </w:t>
      </w:r>
      <w:r>
        <w:rPr>
          <w:rFonts w:ascii="Times New Roman" w:hAnsi="Times New Roman"/>
          <w:sz w:val="28"/>
          <w:szCs w:val="28"/>
        </w:rPr>
        <w:t>руководителем,</w:t>
      </w:r>
      <w:r w:rsidRPr="009C00BE">
        <w:rPr>
          <w:rFonts w:ascii="Times New Roman" w:hAnsi="Times New Roman"/>
          <w:sz w:val="28"/>
          <w:szCs w:val="28"/>
        </w:rPr>
        <w:t xml:space="preserve"> должен обладать определенными качествами и умениями. Во-первых, творческое мышление, чтобы придумывать сценарии к праздникам и ставить танцы. Во-вторых, умение чувствовать и понимать стили, жанры музыки. Ведь чтобы обучать этому детей</w:t>
      </w:r>
      <w:r>
        <w:rPr>
          <w:rFonts w:ascii="Times New Roman" w:hAnsi="Times New Roman"/>
          <w:sz w:val="28"/>
          <w:szCs w:val="28"/>
        </w:rPr>
        <w:t>,</w:t>
      </w:r>
      <w:r w:rsidRPr="009C00BE">
        <w:rPr>
          <w:rFonts w:ascii="Times New Roman" w:hAnsi="Times New Roman"/>
          <w:sz w:val="28"/>
          <w:szCs w:val="28"/>
        </w:rPr>
        <w:t xml:space="preserve"> нужно самому разбираться в этом. </w:t>
      </w:r>
    </w:p>
    <w:p w:rsidR="00D45DE2" w:rsidRPr="009C00BE" w:rsidRDefault="00D45DE2" w:rsidP="00BC0A78">
      <w:pPr>
        <w:spacing w:before="100" w:beforeAutospacing="1"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0BE">
        <w:rPr>
          <w:rFonts w:ascii="Times New Roman" w:hAnsi="Times New Roman"/>
          <w:sz w:val="28"/>
          <w:szCs w:val="28"/>
        </w:rPr>
        <w:t xml:space="preserve">В-третьих, умение преподносить информацию, потому что можно быть высокообразованным в музыкальной сфере человеком, но не обладать педагогическими навыками, без которых не получится стать музыкальным руководителем. </w:t>
      </w:r>
    </w:p>
    <w:p w:rsidR="00D45DE2" w:rsidRDefault="00D45DE2" w:rsidP="00BC0A78">
      <w:pPr>
        <w:spacing w:before="100" w:beforeAutospacing="1"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еще очень важно, для меня – даже одна из сторон понятия «счастья», когда</w:t>
      </w:r>
      <w:r w:rsidRPr="009C00BE">
        <w:rPr>
          <w:rFonts w:ascii="Times New Roman" w:hAnsi="Times New Roman"/>
          <w:sz w:val="28"/>
          <w:szCs w:val="28"/>
        </w:rPr>
        <w:t xml:space="preserve"> работа приносит удовольствие. Если с утра идти на работу не в тягость, то профессия была выбрана правильно. И моя профессия как раз соответствует этому правилу. Каждый мой рабочий день проходит очень увлекательно.</w:t>
      </w:r>
      <w:r w:rsidRPr="009C00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моих занятиях дети не просто поют, слушают и двигаются. Я воспитываю разносторонне развитую личность, умеющую понимать и принимать прекрасное, учу жить в гармонии с собой, своим внутренним миром и видеть только самое позитивное, яркое и жизнеутверждающее.</w:t>
      </w:r>
      <w:r w:rsidRPr="009C00BE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9C00BE">
        <w:rPr>
          <w:rFonts w:ascii="Times New Roman" w:hAnsi="Times New Roman"/>
          <w:sz w:val="28"/>
          <w:szCs w:val="28"/>
        </w:rPr>
        <w:t>Мне нравится обучать детишек музыкальной грамоте, нравится видеть их эмоции и радость, когда у них получается хорошо спеть, станцевать или сыграть на музыкальном инструменте. Сам творческий процесс, когда мы разучиваем песни или репетируем танец, отнимает много сил. Но тот результат, который мы получаем в итоге, оправдывает все вложенные силы и потраченное время. Это очень приятно, когда после праздников подходят восхищенные родители и благодарят за замечательный праздник, который мы вместе с их детьми устроили, когда они говорят, что их дети любят занятия музыкой в детском саду, потому что они всег</w:t>
      </w:r>
      <w:r>
        <w:rPr>
          <w:rFonts w:ascii="Times New Roman" w:hAnsi="Times New Roman"/>
          <w:sz w:val="28"/>
          <w:szCs w:val="28"/>
        </w:rPr>
        <w:t>да интересны</w:t>
      </w:r>
      <w:r w:rsidRPr="009C00BE">
        <w:rPr>
          <w:rFonts w:ascii="Times New Roman" w:hAnsi="Times New Roman"/>
          <w:sz w:val="28"/>
          <w:szCs w:val="28"/>
        </w:rPr>
        <w:t xml:space="preserve"> и, главное, познавательно проходят. Ради этого, я считаю, и нужно работать. Такие слова невероятно мотивируют, и хочется продолжать в том же направлении. </w:t>
      </w:r>
    </w:p>
    <w:p w:rsidR="00D45DE2" w:rsidRPr="009C00BE" w:rsidRDefault="00D45DE2" w:rsidP="00BC0A78">
      <w:pPr>
        <w:spacing w:before="100" w:beforeAutospacing="1"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00BE">
        <w:rPr>
          <w:rFonts w:ascii="Times New Roman" w:hAnsi="Times New Roman"/>
          <w:sz w:val="28"/>
          <w:szCs w:val="28"/>
        </w:rPr>
        <w:t>После всей проделанной работы, после многих успехов, которых я достигла, я могу с гордостью говорить: «Я - музыкальный руководитель!»</w:t>
      </w:r>
      <w:r>
        <w:rPr>
          <w:rFonts w:ascii="Times New Roman" w:hAnsi="Times New Roman"/>
          <w:sz w:val="28"/>
          <w:szCs w:val="28"/>
        </w:rPr>
        <w:t>.</w:t>
      </w:r>
    </w:p>
    <w:sectPr w:rsidR="00D45DE2" w:rsidRPr="009C00BE" w:rsidSect="00BC0A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38E"/>
    <w:rsid w:val="00032828"/>
    <w:rsid w:val="00091D1F"/>
    <w:rsid w:val="000A3459"/>
    <w:rsid w:val="000C7873"/>
    <w:rsid w:val="000D545A"/>
    <w:rsid w:val="000F5FC3"/>
    <w:rsid w:val="002039E8"/>
    <w:rsid w:val="0020566A"/>
    <w:rsid w:val="002F6CAF"/>
    <w:rsid w:val="00305795"/>
    <w:rsid w:val="00383AA6"/>
    <w:rsid w:val="00387B67"/>
    <w:rsid w:val="003A6004"/>
    <w:rsid w:val="003C4503"/>
    <w:rsid w:val="004331A9"/>
    <w:rsid w:val="004776A0"/>
    <w:rsid w:val="004B5463"/>
    <w:rsid w:val="00510641"/>
    <w:rsid w:val="0056629E"/>
    <w:rsid w:val="00607B3A"/>
    <w:rsid w:val="00705610"/>
    <w:rsid w:val="00761D8D"/>
    <w:rsid w:val="00811595"/>
    <w:rsid w:val="00933359"/>
    <w:rsid w:val="009C00BE"/>
    <w:rsid w:val="00A64704"/>
    <w:rsid w:val="00A93490"/>
    <w:rsid w:val="00BC0A78"/>
    <w:rsid w:val="00BC6B95"/>
    <w:rsid w:val="00BD138E"/>
    <w:rsid w:val="00C821ED"/>
    <w:rsid w:val="00CC271F"/>
    <w:rsid w:val="00CE5DA6"/>
    <w:rsid w:val="00D45DE2"/>
    <w:rsid w:val="00D5089F"/>
    <w:rsid w:val="00D50B13"/>
    <w:rsid w:val="00DE2529"/>
    <w:rsid w:val="00E50978"/>
    <w:rsid w:val="00E53F09"/>
    <w:rsid w:val="00EA6F11"/>
    <w:rsid w:val="00EF6419"/>
    <w:rsid w:val="00F26141"/>
    <w:rsid w:val="00F45753"/>
    <w:rsid w:val="00FC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4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523</Words>
  <Characters>2986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Я – музыкальный руководитель</dc:title>
  <dc:subject/>
  <dc:creator>DNS</dc:creator>
  <cp:keywords/>
  <dc:description/>
  <cp:lastModifiedBy>user1</cp:lastModifiedBy>
  <cp:revision>8</cp:revision>
  <dcterms:created xsi:type="dcterms:W3CDTF">2015-02-09T12:35:00Z</dcterms:created>
  <dcterms:modified xsi:type="dcterms:W3CDTF">2015-02-11T13:58:00Z</dcterms:modified>
</cp:coreProperties>
</file>